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FA03" w14:textId="77777777" w:rsidR="00A97AF5" w:rsidRDefault="00A97AF5" w:rsidP="00130B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08D085" w14:textId="77777777" w:rsidR="00807BCD" w:rsidRDefault="00807BCD" w:rsidP="00130B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43F5B" w14:textId="77777777" w:rsidR="00807BCD" w:rsidRDefault="00807BCD" w:rsidP="00130B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FF14F1" w14:textId="77777777" w:rsidR="00807BCD" w:rsidRPr="00050D67" w:rsidRDefault="00807BCD" w:rsidP="00807BCD">
      <w:pPr>
        <w:jc w:val="center"/>
        <w:rPr>
          <w:rFonts w:ascii="Arial" w:hAnsi="Arial" w:cs="Arial"/>
          <w:lang w:val="es-ES"/>
        </w:rPr>
      </w:pPr>
      <w:r w:rsidRPr="00050D67">
        <w:rPr>
          <w:rFonts w:ascii="Arial" w:hAnsi="Arial" w:cs="Arial"/>
          <w:b/>
          <w:sz w:val="28"/>
          <w:lang w:val="es-ES"/>
        </w:rPr>
        <w:t>DECLARACIÓN RESPONSABLE</w:t>
      </w:r>
    </w:p>
    <w:p w14:paraId="58D339D1" w14:textId="77777777" w:rsidR="00807BCD" w:rsidRPr="00050D67" w:rsidRDefault="00807BCD" w:rsidP="00807BCD">
      <w:pPr>
        <w:rPr>
          <w:rFonts w:ascii="Arial" w:hAnsi="Arial" w:cs="Arial"/>
          <w:lang w:val="es-ES"/>
        </w:rPr>
      </w:pPr>
      <w:r w:rsidRPr="00050D67">
        <w:rPr>
          <w:rFonts w:ascii="Arial" w:hAnsi="Arial" w:cs="Arial"/>
          <w:lang w:val="es-ES"/>
        </w:rPr>
        <w:br/>
      </w:r>
    </w:p>
    <w:p w14:paraId="3A5DDFB7" w14:textId="042CCD03" w:rsidR="00807BCD" w:rsidRPr="00050D67" w:rsidRDefault="00807BCD" w:rsidP="00807BCD">
      <w:pPr>
        <w:rPr>
          <w:rFonts w:ascii="Arial" w:hAnsi="Arial" w:cs="Arial"/>
          <w:lang w:val="es-ES"/>
        </w:rPr>
      </w:pPr>
      <w:r w:rsidRPr="00050D67">
        <w:rPr>
          <w:rFonts w:ascii="Arial" w:hAnsi="Arial" w:cs="Arial"/>
          <w:lang w:val="es-ES"/>
        </w:rPr>
        <w:t xml:space="preserve">D./Dña. </w:t>
      </w:r>
      <w:r w:rsidRPr="00807BCD">
        <w:rPr>
          <w:rFonts w:ascii="Arial" w:hAnsi="Arial" w:cs="Arial"/>
          <w:b/>
          <w:bCs/>
          <w:lang w:val="es-ES"/>
        </w:rPr>
        <w:t>[Nombre y Apellidos],</w:t>
      </w:r>
      <w:r w:rsidRPr="00050D67">
        <w:rPr>
          <w:rFonts w:ascii="Arial" w:hAnsi="Arial" w:cs="Arial"/>
          <w:lang w:val="es-ES"/>
        </w:rPr>
        <w:t xml:space="preserve"> con DNI/NIE </w:t>
      </w:r>
      <w:proofErr w:type="spellStart"/>
      <w:r w:rsidRPr="00050D67">
        <w:rPr>
          <w:rFonts w:ascii="Arial" w:hAnsi="Arial" w:cs="Arial"/>
          <w:lang w:val="es-ES"/>
        </w:rPr>
        <w:t>nº</w:t>
      </w:r>
      <w:proofErr w:type="spellEnd"/>
      <w:r w:rsidRPr="00050D67">
        <w:rPr>
          <w:rFonts w:ascii="Arial" w:hAnsi="Arial" w:cs="Arial"/>
          <w:lang w:val="es-ES"/>
        </w:rPr>
        <w:t xml:space="preserve"> ____________, y domicilio en</w:t>
      </w:r>
      <w:r>
        <w:rPr>
          <w:rFonts w:ascii="Arial" w:hAnsi="Arial" w:cs="Arial"/>
          <w:lang w:val="es-ES"/>
        </w:rPr>
        <w:t xml:space="preserve"> la localidad de ______, provincia de</w:t>
      </w:r>
      <w:r w:rsidRPr="00050D67">
        <w:rPr>
          <w:rFonts w:ascii="Arial" w:hAnsi="Arial" w:cs="Arial"/>
          <w:lang w:val="es-ES"/>
        </w:rPr>
        <w:t xml:space="preserve"> __________</w:t>
      </w:r>
      <w:r>
        <w:rPr>
          <w:rFonts w:ascii="Arial" w:hAnsi="Arial" w:cs="Arial"/>
          <w:lang w:val="es-ES"/>
        </w:rPr>
        <w:t>, C.P. _______________</w:t>
      </w: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</w:r>
      <w:r w:rsidRPr="00807BCD">
        <w:rPr>
          <w:rFonts w:ascii="Arial" w:hAnsi="Arial" w:cs="Arial"/>
          <w:b/>
          <w:bCs/>
          <w:lang w:val="es-ES"/>
        </w:rPr>
        <w:t>DECLARA:</w:t>
      </w: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  <w:t xml:space="preserve">Que en los tres (3) años anteriores a la fecha de inicio del curso </w:t>
      </w:r>
      <w:r>
        <w:rPr>
          <w:rFonts w:ascii="Arial" w:hAnsi="Arial" w:cs="Arial"/>
          <w:lang w:val="es-ES"/>
        </w:rPr>
        <w:t xml:space="preserve">con Código </w:t>
      </w:r>
      <w:r>
        <w:rPr>
          <w:i/>
          <w:iCs/>
          <w:sz w:val="21"/>
          <w:szCs w:val="21"/>
        </w:rPr>
        <w:t>SSCE0110</w:t>
      </w:r>
      <w:r>
        <w:rPr>
          <w:i/>
          <w:iCs/>
          <w:sz w:val="21"/>
          <w:szCs w:val="21"/>
        </w:rPr>
        <w:t xml:space="preserve"> – Ref. </w:t>
      </w:r>
      <w:r>
        <w:rPr>
          <w:i/>
          <w:iCs/>
          <w:sz w:val="21"/>
          <w:szCs w:val="21"/>
        </w:rPr>
        <w:t>015_L1SFC2300183_0200</w:t>
      </w:r>
      <w:r>
        <w:rPr>
          <w:i/>
          <w:iCs/>
          <w:sz w:val="21"/>
          <w:szCs w:val="21"/>
        </w:rPr>
        <w:t xml:space="preserve"> | </w:t>
      </w:r>
      <w:r>
        <w:rPr>
          <w:i/>
          <w:iCs/>
          <w:sz w:val="21"/>
          <w:szCs w:val="21"/>
        </w:rPr>
        <w:t>L1SFC23/00183</w:t>
      </w:r>
      <w:r>
        <w:rPr>
          <w:i/>
          <w:iCs/>
          <w:sz w:val="21"/>
          <w:szCs w:val="21"/>
        </w:rPr>
        <w:t xml:space="preserve"> </w:t>
      </w:r>
      <w:r w:rsidRPr="00050D67">
        <w:rPr>
          <w:rFonts w:ascii="Arial" w:hAnsi="Arial" w:cs="Arial"/>
          <w:lang w:val="es-ES"/>
        </w:rPr>
        <w:t xml:space="preserve"> no </w:t>
      </w:r>
      <w:r>
        <w:rPr>
          <w:rFonts w:ascii="Arial" w:hAnsi="Arial" w:cs="Arial"/>
          <w:lang w:val="es-ES"/>
        </w:rPr>
        <w:t xml:space="preserve">ha </w:t>
      </w:r>
      <w:r w:rsidRPr="00050D67">
        <w:rPr>
          <w:rFonts w:ascii="Arial" w:hAnsi="Arial" w:cs="Arial"/>
          <w:lang w:val="es-ES"/>
        </w:rPr>
        <w:t>participado en ninguna convocatoria de Formación Profesional para el Empleo, sea cual sea la administración convocante (local, autonómica o estatal)</w:t>
      </w: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  <w:t>Asimismo, manifiesta que los datos consignados en la presente declaración son veraces y que se compromete a comunicar cualquier variación que pudiera producirse respecto a lo aquí declarado.</w:t>
      </w: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  <w:t xml:space="preserve">Y para que así conste, firma la presente en __________________, a ___ de __________ </w:t>
      </w:r>
      <w:proofErr w:type="spellStart"/>
      <w:r w:rsidRPr="00050D67">
        <w:rPr>
          <w:rFonts w:ascii="Arial" w:hAnsi="Arial" w:cs="Arial"/>
          <w:lang w:val="es-ES"/>
        </w:rPr>
        <w:t>de</w:t>
      </w:r>
      <w:proofErr w:type="spellEnd"/>
      <w:r w:rsidRPr="00050D67">
        <w:rPr>
          <w:rFonts w:ascii="Arial" w:hAnsi="Arial" w:cs="Arial"/>
          <w:lang w:val="es-ES"/>
        </w:rPr>
        <w:t xml:space="preserve"> 20__.</w:t>
      </w: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</w:r>
    </w:p>
    <w:p w14:paraId="3E5C52B0" w14:textId="77777777" w:rsidR="00807BCD" w:rsidRPr="00050D67" w:rsidRDefault="00807BCD" w:rsidP="00807BCD">
      <w:pPr>
        <w:rPr>
          <w:rFonts w:ascii="Arial" w:hAnsi="Arial" w:cs="Arial"/>
          <w:lang w:val="es-ES"/>
        </w:rPr>
      </w:pPr>
      <w:r w:rsidRPr="00050D67">
        <w:rPr>
          <w:rFonts w:ascii="Arial" w:hAnsi="Arial" w:cs="Arial"/>
          <w:lang w:val="es-ES"/>
        </w:rPr>
        <w:br/>
      </w:r>
      <w:r w:rsidRPr="00050D67">
        <w:rPr>
          <w:rFonts w:ascii="Arial" w:hAnsi="Arial" w:cs="Arial"/>
          <w:lang w:val="es-ES"/>
        </w:rPr>
        <w:br/>
      </w:r>
    </w:p>
    <w:p w14:paraId="76DCF04B" w14:textId="77777777" w:rsidR="00807BCD" w:rsidRPr="00050D67" w:rsidRDefault="00807BCD" w:rsidP="00807BCD">
      <w:pPr>
        <w:jc w:val="right"/>
        <w:rPr>
          <w:rFonts w:ascii="Arial" w:hAnsi="Arial" w:cs="Arial"/>
        </w:rPr>
      </w:pPr>
      <w:r w:rsidRPr="00050D67">
        <w:rPr>
          <w:rFonts w:ascii="Arial" w:hAnsi="Arial" w:cs="Arial"/>
        </w:rPr>
        <w:t>Firma: ___________________________</w:t>
      </w:r>
    </w:p>
    <w:p w14:paraId="14FB5C98" w14:textId="77777777" w:rsidR="00807BCD" w:rsidRPr="00050D67" w:rsidRDefault="00807BCD" w:rsidP="00807BCD">
      <w:pPr>
        <w:jc w:val="right"/>
        <w:rPr>
          <w:rFonts w:ascii="Arial" w:hAnsi="Arial" w:cs="Arial"/>
        </w:rPr>
      </w:pPr>
      <w:r w:rsidRPr="00050D67">
        <w:rPr>
          <w:rFonts w:ascii="Arial" w:hAnsi="Arial" w:cs="Arial"/>
        </w:rPr>
        <w:t>Nombre y Apellidos: ___________________________</w:t>
      </w:r>
    </w:p>
    <w:p w14:paraId="3AB0FFF5" w14:textId="77777777" w:rsidR="00807BCD" w:rsidRPr="00130BD4" w:rsidRDefault="00807BCD" w:rsidP="00130BD4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07BCD" w:rsidRPr="00130BD4" w:rsidSect="008C0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1276" w:header="510" w:footer="680" w:gutter="0"/>
      <w:cols w:space="720" w:equalWidth="0">
        <w:col w:w="9409"/>
      </w:cols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F7E8" w14:textId="77777777" w:rsidR="00C8236C" w:rsidRDefault="00C8236C">
      <w:r>
        <w:separator/>
      </w:r>
    </w:p>
    <w:p w14:paraId="5D3A512D" w14:textId="77777777" w:rsidR="00C8236C" w:rsidRDefault="00C8236C"/>
    <w:p w14:paraId="214919A5" w14:textId="77777777" w:rsidR="00C8236C" w:rsidRDefault="00C8236C" w:rsidP="00CB4FF5"/>
  </w:endnote>
  <w:endnote w:type="continuationSeparator" w:id="0">
    <w:p w14:paraId="48E4FBB6" w14:textId="77777777" w:rsidR="00C8236C" w:rsidRDefault="00C8236C">
      <w:r>
        <w:continuationSeparator/>
      </w:r>
    </w:p>
    <w:p w14:paraId="13995CE5" w14:textId="77777777" w:rsidR="00C8236C" w:rsidRDefault="00C8236C"/>
    <w:p w14:paraId="7D8D869E" w14:textId="77777777" w:rsidR="00C8236C" w:rsidRDefault="00C8236C" w:rsidP="00CB4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4ED6" w14:textId="77777777" w:rsidR="00E500F0" w:rsidRDefault="00E500F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F5354C" w14:textId="77777777" w:rsidR="00E500F0" w:rsidRDefault="00E500F0">
    <w:pPr>
      <w:pStyle w:val="Piedepgina"/>
    </w:pPr>
  </w:p>
  <w:p w14:paraId="68B0D4D5" w14:textId="77777777" w:rsidR="00D06694" w:rsidRDefault="00D06694"/>
  <w:p w14:paraId="75AC16A3" w14:textId="77777777" w:rsidR="00D06694" w:rsidRDefault="00D06694" w:rsidP="00CB4F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3D0" w14:textId="77777777" w:rsidR="00CE2A98" w:rsidRDefault="00CE2A98" w:rsidP="00CE2A98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14:paraId="59210658" w14:textId="62FD36AF" w:rsidR="00CE2A98" w:rsidRDefault="00CE2A98" w:rsidP="00CE2A98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Convocatoria 2023 de la Orden EFP/705/2022</w:t>
    </w:r>
  </w:p>
  <w:p w14:paraId="53E02863" w14:textId="77777777" w:rsidR="00CE2A98" w:rsidRDefault="00CE2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A3EF" w14:textId="0E9D9E0E" w:rsidR="00235797" w:rsidRDefault="00235797">
    <w:pPr>
      <w:pStyle w:val="Piedepgina"/>
    </w:pPr>
  </w:p>
  <w:p w14:paraId="24866298" w14:textId="672DFC8D" w:rsidR="00E500F0" w:rsidRDefault="00E500F0" w:rsidP="002357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FB5B" w14:textId="77777777" w:rsidR="00C8236C" w:rsidRDefault="00C8236C">
      <w:bookmarkStart w:id="0" w:name="_Hlk146612103"/>
      <w:bookmarkEnd w:id="0"/>
      <w:r>
        <w:separator/>
      </w:r>
    </w:p>
    <w:p w14:paraId="37CF96B2" w14:textId="77777777" w:rsidR="00C8236C" w:rsidRDefault="00C8236C"/>
    <w:p w14:paraId="31D4ECD4" w14:textId="77777777" w:rsidR="00C8236C" w:rsidRDefault="00C8236C" w:rsidP="00CB4FF5"/>
  </w:footnote>
  <w:footnote w:type="continuationSeparator" w:id="0">
    <w:p w14:paraId="7CBC9DB5" w14:textId="77777777" w:rsidR="00C8236C" w:rsidRDefault="00C8236C">
      <w:r>
        <w:continuationSeparator/>
      </w:r>
    </w:p>
    <w:p w14:paraId="6AFB1A0B" w14:textId="77777777" w:rsidR="00C8236C" w:rsidRDefault="00C8236C"/>
    <w:p w14:paraId="3E230A69" w14:textId="77777777" w:rsidR="00C8236C" w:rsidRDefault="00C8236C" w:rsidP="00CB4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A437" w14:textId="77777777" w:rsidR="00E500F0" w:rsidRDefault="00E500F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62BC87" w14:textId="77777777" w:rsidR="00E500F0" w:rsidRDefault="00E500F0">
    <w:pPr>
      <w:pStyle w:val="Encabezado"/>
      <w:ind w:right="360"/>
    </w:pPr>
  </w:p>
  <w:p w14:paraId="586DFD9E" w14:textId="77777777" w:rsidR="00D06694" w:rsidRDefault="00D06694"/>
  <w:p w14:paraId="74812D75" w14:textId="77777777" w:rsidR="00D06694" w:rsidRDefault="00D06694" w:rsidP="00CB4F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C1E" w14:textId="361373CD" w:rsidR="00E500F0" w:rsidRDefault="00451D48" w:rsidP="00451D48">
    <w:pPr>
      <w:pStyle w:val="Encabezado"/>
      <w:tabs>
        <w:tab w:val="clear" w:pos="8504"/>
        <w:tab w:val="left" w:pos="3970"/>
        <w:tab w:val="right" w:pos="10151"/>
        <w:tab w:val="left" w:pos="10206"/>
      </w:tabs>
      <w:ind w:right="-370"/>
    </w:pPr>
    <w:r>
      <w:tab/>
    </w:r>
    <w:r>
      <w:tab/>
    </w:r>
    <w:r>
      <w:tab/>
    </w:r>
  </w:p>
  <w:p w14:paraId="7F4285AE" w14:textId="77777777" w:rsidR="008C0192" w:rsidRDefault="008C0192" w:rsidP="008C0192">
    <w:pPr>
      <w:ind w:left="-567" w:right="-142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60F719A" wp14:editId="0985F17F">
              <wp:simplePos x="0" y="0"/>
              <wp:positionH relativeFrom="column">
                <wp:posOffset>3658235</wp:posOffset>
              </wp:positionH>
              <wp:positionV relativeFrom="paragraph">
                <wp:posOffset>588010</wp:posOffset>
              </wp:positionV>
              <wp:extent cx="2268220" cy="219075"/>
              <wp:effectExtent l="0" t="0" r="0" b="9525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22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637CB" w14:textId="77777777" w:rsidR="008C0192" w:rsidRPr="009C3396" w:rsidRDefault="008C0192" w:rsidP="008C0192">
                          <w:pPr>
                            <w:rPr>
                              <w:rFonts w:asciiTheme="minorHAnsi" w:hAnsiTheme="minorHAnsi" w:cstheme="minorHAnsi"/>
                              <w:sz w:val="12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</w:rPr>
                            <w:t>SUBDIRECCIÓN GENERAL DE PROGRAMAS Y GESTIÓN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F71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8.05pt;margin-top:46.3pt;width:178.6pt;height:1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" stroked="f">
              <v:textbox>
                <w:txbxContent>
                  <w:p w14:paraId="798637CB" w14:textId="77777777" w:rsidR="008C0192" w:rsidRPr="009C3396" w:rsidRDefault="008C0192" w:rsidP="008C0192">
                    <w:pPr>
                      <w:rPr>
                        <w:rFonts w:asciiTheme="minorHAnsi" w:hAnsiTheme="minorHAnsi" w:cstheme="minorHAnsi"/>
                        <w:sz w:val="12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</w:rPr>
                      <w:t>SUBDIRECCIÓN GENERAL DE PROGRAMAS Y GESTIÓN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28E52BA" wp14:editId="59088F3F">
              <wp:simplePos x="0" y="0"/>
              <wp:positionH relativeFrom="column">
                <wp:posOffset>3656965</wp:posOffset>
              </wp:positionH>
              <wp:positionV relativeFrom="paragraph">
                <wp:posOffset>313690</wp:posOffset>
              </wp:positionV>
              <wp:extent cx="2271395" cy="276225"/>
              <wp:effectExtent l="0" t="0" r="0" b="9525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2762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755B7" w14:textId="77777777" w:rsidR="008C0192" w:rsidRPr="009C3396" w:rsidRDefault="008C0192" w:rsidP="008C0192">
                          <w:pPr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DIRECCIÓN GENERAL DE PLANIFICACIÓN, INNOVACIÓN Y GESTIÓN</w:t>
                          </w:r>
                          <w:r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 xml:space="preserve"> DE LA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E52BA" id="_x0000_s1027" type="#_x0000_t202" style="position:absolute;left:0;text-align:left;margin-left:287.95pt;margin-top:24.7pt;width:178.8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" fillcolor="#f2f2f2 [3052]" stroked="f">
              <v:textbox>
                <w:txbxContent>
                  <w:p w14:paraId="2D1755B7" w14:textId="77777777" w:rsidR="008C0192" w:rsidRPr="009C3396" w:rsidRDefault="008C0192" w:rsidP="008C0192">
                    <w:pPr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DIRECCIÓN GENERAL DE PLANIFICACIÓN, INNOVACIÓN Y GESTIÓN</w:t>
                    </w:r>
                    <w:r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 xml:space="preserve"> DE LA FORMACIÓN PROFESIONAL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86C5075" wp14:editId="2E5779E9">
              <wp:simplePos x="0" y="0"/>
              <wp:positionH relativeFrom="column">
                <wp:posOffset>3655060</wp:posOffset>
              </wp:positionH>
              <wp:positionV relativeFrom="paragraph">
                <wp:posOffset>102235</wp:posOffset>
              </wp:positionV>
              <wp:extent cx="2271395" cy="20955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2095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027C4" w14:textId="77777777" w:rsidR="008C0192" w:rsidRPr="009C3396" w:rsidRDefault="008C0192" w:rsidP="008C0192">
                          <w:pPr>
                            <w:rPr>
                              <w:rFonts w:asciiTheme="minorHAnsi" w:hAnsiTheme="minorHAnsi" w:cstheme="minorHAnsi"/>
                              <w:sz w:val="8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</w:rPr>
                            <w:t>SECRETARÍA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6C5075" id="_x0000_s1028" type="#_x0000_t202" style="position:absolute;left:0;text-align:left;margin-left:287.8pt;margin-top:8.05pt;width:178.85pt;height:1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" fillcolor="#f2f2f2 [3052]" stroked="f">
              <v:textbox>
                <w:txbxContent>
                  <w:p w14:paraId="734027C4" w14:textId="77777777" w:rsidR="008C0192" w:rsidRPr="009C3396" w:rsidRDefault="008C0192" w:rsidP="008C0192">
                    <w:pPr>
                      <w:rPr>
                        <w:rFonts w:asciiTheme="minorHAnsi" w:hAnsiTheme="minorHAnsi" w:cstheme="minorHAnsi"/>
                        <w:sz w:val="8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</w:rPr>
                      <w:t>SECRETARÍA GENERAL DE FORMACIÓN PROFESIONAL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6CECBE94" wp14:editId="515812ED">
          <wp:simplePos x="0" y="0"/>
          <wp:positionH relativeFrom="margin">
            <wp:align>left</wp:align>
          </wp:positionH>
          <wp:positionV relativeFrom="paragraph">
            <wp:posOffset>190075</wp:posOffset>
          </wp:positionV>
          <wp:extent cx="2428240" cy="565150"/>
          <wp:effectExtent l="0" t="0" r="0" b="635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476" cy="57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36D0C" w14:textId="77777777" w:rsidR="00D06694" w:rsidRDefault="00D06694"/>
  <w:p w14:paraId="7AA0293B" w14:textId="3ADADBF3" w:rsidR="00D06694" w:rsidRDefault="00D06694" w:rsidP="00CB4FF5"/>
  <w:p w14:paraId="7934C88C" w14:textId="78FEA9CD" w:rsidR="008C0192" w:rsidRDefault="008C0192" w:rsidP="00CB4FF5"/>
  <w:p w14:paraId="5CC522EB" w14:textId="11D97E8B" w:rsidR="008C0192" w:rsidRDefault="008C0192" w:rsidP="00CB4FF5"/>
  <w:p w14:paraId="5FD866EC" w14:textId="77777777" w:rsidR="008C0192" w:rsidRDefault="008C0192" w:rsidP="00CB4F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DDDA" w14:textId="0DB216EC" w:rsidR="00E500F0" w:rsidRDefault="00E500F0" w:rsidP="00CB4FF5">
    <w:pPr>
      <w:pStyle w:val="Encabezado"/>
    </w:pPr>
  </w:p>
  <w:p w14:paraId="57442BD0" w14:textId="77777777" w:rsidR="00CB4FF5" w:rsidRDefault="00CB4FF5" w:rsidP="00CB4FF5">
    <w:pPr>
      <w:ind w:left="-567" w:right="-142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D51BB41" wp14:editId="73898DA5">
              <wp:simplePos x="0" y="0"/>
              <wp:positionH relativeFrom="column">
                <wp:posOffset>3658235</wp:posOffset>
              </wp:positionH>
              <wp:positionV relativeFrom="paragraph">
                <wp:posOffset>588010</wp:posOffset>
              </wp:positionV>
              <wp:extent cx="2268220" cy="219075"/>
              <wp:effectExtent l="0" t="0" r="0" b="952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22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3073D" w14:textId="77777777" w:rsidR="00CB4FF5" w:rsidRPr="009C3396" w:rsidRDefault="00CB4FF5" w:rsidP="00CB4FF5">
                          <w:pPr>
                            <w:rPr>
                              <w:rFonts w:asciiTheme="minorHAnsi" w:hAnsiTheme="minorHAnsi" w:cstheme="minorHAnsi"/>
                              <w:sz w:val="12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</w:rPr>
                            <w:t>SUBDIRECCIÓN GENERAL DE PROGRAMAS Y GESTIÓN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1BB4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88.05pt;margin-top:46.3pt;width:178.6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" stroked="f">
              <v:textbox>
                <w:txbxContent>
                  <w:p w14:paraId="5893073D" w14:textId="77777777" w:rsidR="00CB4FF5" w:rsidRPr="009C3396" w:rsidRDefault="00CB4FF5" w:rsidP="00CB4FF5">
                    <w:pPr>
                      <w:rPr>
                        <w:rFonts w:asciiTheme="minorHAnsi" w:hAnsiTheme="minorHAnsi" w:cstheme="minorHAnsi"/>
                        <w:sz w:val="12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</w:rPr>
                      <w:t>SUBDIRECCIÓN GENERAL DE PROGRAMAS Y GESTIÓN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F0BD578" wp14:editId="04095768">
              <wp:simplePos x="0" y="0"/>
              <wp:positionH relativeFrom="column">
                <wp:posOffset>3656965</wp:posOffset>
              </wp:positionH>
              <wp:positionV relativeFrom="paragraph">
                <wp:posOffset>313690</wp:posOffset>
              </wp:positionV>
              <wp:extent cx="2271395" cy="276225"/>
              <wp:effectExtent l="0" t="0" r="0" b="9525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2762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98FE5" w14:textId="77777777" w:rsidR="00CB4FF5" w:rsidRPr="009C3396" w:rsidRDefault="00CB4FF5" w:rsidP="00CB4FF5">
                          <w:pPr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DIRECCIÓN GENERAL DE PLANIFICACIÓN, INNOVACIÓN Y GESTIÓN</w:t>
                          </w:r>
                          <w:r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 xml:space="preserve"> DE LA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578" id="_x0000_s1030" type="#_x0000_t202" style="position:absolute;left:0;text-align:left;margin-left:287.95pt;margin-top:24.7pt;width:178.8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" fillcolor="#f2f2f2 [3052]" stroked="f">
              <v:textbox>
                <w:txbxContent>
                  <w:p w14:paraId="1B898FE5" w14:textId="77777777" w:rsidR="00CB4FF5" w:rsidRPr="009C3396" w:rsidRDefault="00CB4FF5" w:rsidP="00CB4FF5">
                    <w:pPr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DIRECCIÓN GENERAL DE PLANIFICACIÓN, INNOVACIÓN Y GESTIÓN</w:t>
                    </w:r>
                    <w:r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 xml:space="preserve"> DE LA FORMACIÓN PROFESIONAL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56AD92A" wp14:editId="1F1A1CCA">
              <wp:simplePos x="0" y="0"/>
              <wp:positionH relativeFrom="column">
                <wp:posOffset>3655060</wp:posOffset>
              </wp:positionH>
              <wp:positionV relativeFrom="paragraph">
                <wp:posOffset>102235</wp:posOffset>
              </wp:positionV>
              <wp:extent cx="2271395" cy="209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2095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20AC7" w14:textId="77777777" w:rsidR="00CB4FF5" w:rsidRPr="009C3396" w:rsidRDefault="00CB4FF5" w:rsidP="00CB4FF5">
                          <w:pPr>
                            <w:rPr>
                              <w:rFonts w:asciiTheme="minorHAnsi" w:hAnsiTheme="minorHAnsi" w:cstheme="minorHAnsi"/>
                              <w:sz w:val="8"/>
                            </w:rPr>
                          </w:pPr>
                          <w:r w:rsidRPr="009C3396">
                            <w:rPr>
                              <w:rFonts w:asciiTheme="minorHAnsi" w:hAnsiTheme="minorHAnsi" w:cstheme="minorHAnsi"/>
                              <w:sz w:val="12"/>
                            </w:rPr>
                            <w:t>SECRETARÍA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6AD92A" id="_x0000_s1031" type="#_x0000_t202" style="position:absolute;left:0;text-align:left;margin-left:287.8pt;margin-top:8.05pt;width:178.85pt;height:1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" fillcolor="#f2f2f2 [3052]" stroked="f">
              <v:textbox>
                <w:txbxContent>
                  <w:p w14:paraId="07620AC7" w14:textId="77777777" w:rsidR="00CB4FF5" w:rsidRPr="009C3396" w:rsidRDefault="00CB4FF5" w:rsidP="00CB4FF5">
                    <w:pPr>
                      <w:rPr>
                        <w:rFonts w:asciiTheme="minorHAnsi" w:hAnsiTheme="minorHAnsi" w:cstheme="minorHAnsi"/>
                        <w:sz w:val="8"/>
                      </w:rPr>
                    </w:pPr>
                    <w:r w:rsidRPr="009C3396">
                      <w:rPr>
                        <w:rFonts w:asciiTheme="minorHAnsi" w:hAnsiTheme="minorHAnsi" w:cstheme="minorHAnsi"/>
                        <w:sz w:val="12"/>
                      </w:rPr>
                      <w:t>SECRETARÍA GENERAL DE FORMACIÓN PROFESIONAL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7CF4707" wp14:editId="75E4A29E">
          <wp:simplePos x="0" y="0"/>
          <wp:positionH relativeFrom="margin">
            <wp:align>left</wp:align>
          </wp:positionH>
          <wp:positionV relativeFrom="paragraph">
            <wp:posOffset>190075</wp:posOffset>
          </wp:positionV>
          <wp:extent cx="2428240" cy="565150"/>
          <wp:effectExtent l="0" t="0" r="0" b="635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476" cy="57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6095F" w14:textId="42422660" w:rsidR="00CB4FF5" w:rsidRDefault="00CB4FF5" w:rsidP="00CB4FF5">
    <w:pPr>
      <w:pStyle w:val="Encabezado"/>
    </w:pPr>
  </w:p>
  <w:p w14:paraId="7EC718CC" w14:textId="370F47D7" w:rsidR="00CB4FF5" w:rsidRDefault="00CB4FF5" w:rsidP="00CB4FF5">
    <w:pPr>
      <w:pStyle w:val="Encabezado"/>
    </w:pPr>
  </w:p>
  <w:p w14:paraId="6043D526" w14:textId="25550F0A" w:rsidR="00CB4FF5" w:rsidRDefault="00CB4FF5" w:rsidP="00CB4FF5">
    <w:pPr>
      <w:pStyle w:val="Encabezado"/>
    </w:pPr>
  </w:p>
  <w:p w14:paraId="4B2EAC41" w14:textId="5F3F87C0" w:rsidR="00CB4FF5" w:rsidRDefault="00CB4FF5" w:rsidP="00CB4FF5">
    <w:pPr>
      <w:pStyle w:val="Encabezado"/>
    </w:pPr>
  </w:p>
  <w:p w14:paraId="2347B06F" w14:textId="763CEC82" w:rsidR="00CB4FF5" w:rsidRDefault="00CB4FF5" w:rsidP="00CB4FF5">
    <w:pPr>
      <w:pStyle w:val="Encabezado"/>
    </w:pPr>
  </w:p>
  <w:p w14:paraId="1A4A3E07" w14:textId="77777777" w:rsidR="008C0192" w:rsidRPr="00CB4FF5" w:rsidRDefault="008C0192" w:rsidP="00CB4F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B1576"/>
    <w:multiLevelType w:val="hybridMultilevel"/>
    <w:tmpl w:val="E9D411BC"/>
    <w:lvl w:ilvl="0" w:tplc="0C0A000F">
      <w:start w:val="1"/>
      <w:numFmt w:val="decimal"/>
      <w:lvlText w:val="%1."/>
      <w:lvlJc w:val="left"/>
      <w:pPr>
        <w:ind w:left="833" w:hanging="360"/>
      </w:pPr>
    </w:lvl>
    <w:lvl w:ilvl="1" w:tplc="0C0A0019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B7771F"/>
    <w:multiLevelType w:val="hybridMultilevel"/>
    <w:tmpl w:val="54746BE6"/>
    <w:lvl w:ilvl="0" w:tplc="AB7A1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35405D9"/>
    <w:multiLevelType w:val="multilevel"/>
    <w:tmpl w:val="E77E67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CF62B8"/>
    <w:multiLevelType w:val="multilevel"/>
    <w:tmpl w:val="7840BF3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3CEB4969"/>
    <w:multiLevelType w:val="multilevel"/>
    <w:tmpl w:val="E77E67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A423A4D"/>
    <w:multiLevelType w:val="hybridMultilevel"/>
    <w:tmpl w:val="917CC69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DD71809"/>
    <w:multiLevelType w:val="multilevel"/>
    <w:tmpl w:val="7840BF3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57279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61753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4225347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3353757">
    <w:abstractNumId w:val="19"/>
  </w:num>
  <w:num w:numId="5" w16cid:durableId="1887254492">
    <w:abstractNumId w:val="21"/>
  </w:num>
  <w:num w:numId="6" w16cid:durableId="660040021">
    <w:abstractNumId w:val="3"/>
  </w:num>
  <w:num w:numId="7" w16cid:durableId="1566987448">
    <w:abstractNumId w:val="16"/>
  </w:num>
  <w:num w:numId="8" w16cid:durableId="1930965130">
    <w:abstractNumId w:val="25"/>
  </w:num>
  <w:num w:numId="9" w16cid:durableId="985478843">
    <w:abstractNumId w:val="4"/>
  </w:num>
  <w:num w:numId="10" w16cid:durableId="35666722">
    <w:abstractNumId w:val="5"/>
  </w:num>
  <w:num w:numId="11" w16cid:durableId="1621574921">
    <w:abstractNumId w:val="18"/>
  </w:num>
  <w:num w:numId="12" w16cid:durableId="1739136250">
    <w:abstractNumId w:val="12"/>
  </w:num>
  <w:num w:numId="13" w16cid:durableId="1232229851">
    <w:abstractNumId w:val="8"/>
  </w:num>
  <w:num w:numId="14" w16cid:durableId="107050635">
    <w:abstractNumId w:val="24"/>
  </w:num>
  <w:num w:numId="15" w16cid:durableId="773791105">
    <w:abstractNumId w:val="2"/>
  </w:num>
  <w:num w:numId="16" w16cid:durableId="2051456">
    <w:abstractNumId w:val="9"/>
  </w:num>
  <w:num w:numId="17" w16cid:durableId="1718582595">
    <w:abstractNumId w:val="17"/>
  </w:num>
  <w:num w:numId="18" w16cid:durableId="204561160">
    <w:abstractNumId w:val="6"/>
  </w:num>
  <w:num w:numId="19" w16cid:durableId="223837699">
    <w:abstractNumId w:val="11"/>
  </w:num>
  <w:num w:numId="20" w16cid:durableId="518743109">
    <w:abstractNumId w:val="15"/>
  </w:num>
  <w:num w:numId="21" w16cid:durableId="664894615">
    <w:abstractNumId w:val="13"/>
  </w:num>
  <w:num w:numId="22" w16cid:durableId="1708725660">
    <w:abstractNumId w:val="7"/>
  </w:num>
  <w:num w:numId="23" w16cid:durableId="1914658191">
    <w:abstractNumId w:val="22"/>
  </w:num>
  <w:num w:numId="24" w16cid:durableId="2017612370">
    <w:abstractNumId w:val="1"/>
  </w:num>
  <w:num w:numId="25" w16cid:durableId="1482120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77937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4638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45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DE"/>
    <w:rsid w:val="0001273B"/>
    <w:rsid w:val="00016558"/>
    <w:rsid w:val="0002628B"/>
    <w:rsid w:val="00032441"/>
    <w:rsid w:val="000338B6"/>
    <w:rsid w:val="00035C6B"/>
    <w:rsid w:val="0003682D"/>
    <w:rsid w:val="0004145A"/>
    <w:rsid w:val="0005256A"/>
    <w:rsid w:val="00065973"/>
    <w:rsid w:val="0006735C"/>
    <w:rsid w:val="000850F9"/>
    <w:rsid w:val="000854D5"/>
    <w:rsid w:val="0009202A"/>
    <w:rsid w:val="000B10DE"/>
    <w:rsid w:val="000D39E9"/>
    <w:rsid w:val="000D7ED7"/>
    <w:rsid w:val="00104AD0"/>
    <w:rsid w:val="00130BD4"/>
    <w:rsid w:val="001508D7"/>
    <w:rsid w:val="00160CC9"/>
    <w:rsid w:val="00196C64"/>
    <w:rsid w:val="001B5BA3"/>
    <w:rsid w:val="001B764A"/>
    <w:rsid w:val="001C2049"/>
    <w:rsid w:val="001D3AC3"/>
    <w:rsid w:val="001D5A13"/>
    <w:rsid w:val="001F2B6B"/>
    <w:rsid w:val="001F5853"/>
    <w:rsid w:val="00235797"/>
    <w:rsid w:val="00252067"/>
    <w:rsid w:val="002A1F04"/>
    <w:rsid w:val="002A58A9"/>
    <w:rsid w:val="002D6F07"/>
    <w:rsid w:val="002E05A4"/>
    <w:rsid w:val="002E6CE0"/>
    <w:rsid w:val="002F332A"/>
    <w:rsid w:val="002F6FC8"/>
    <w:rsid w:val="003050E2"/>
    <w:rsid w:val="003322AA"/>
    <w:rsid w:val="00347E8A"/>
    <w:rsid w:val="0035166A"/>
    <w:rsid w:val="003766DA"/>
    <w:rsid w:val="00376B37"/>
    <w:rsid w:val="00392330"/>
    <w:rsid w:val="003A1766"/>
    <w:rsid w:val="003B3F1B"/>
    <w:rsid w:val="003C75EA"/>
    <w:rsid w:val="003D72D5"/>
    <w:rsid w:val="004268B8"/>
    <w:rsid w:val="00451D48"/>
    <w:rsid w:val="00475A0E"/>
    <w:rsid w:val="00480694"/>
    <w:rsid w:val="004917DD"/>
    <w:rsid w:val="004D44BC"/>
    <w:rsid w:val="004E30FD"/>
    <w:rsid w:val="004F1FA5"/>
    <w:rsid w:val="0051319F"/>
    <w:rsid w:val="0051456A"/>
    <w:rsid w:val="00526364"/>
    <w:rsid w:val="005273A3"/>
    <w:rsid w:val="00543A1B"/>
    <w:rsid w:val="0058629D"/>
    <w:rsid w:val="00602EC0"/>
    <w:rsid w:val="00603626"/>
    <w:rsid w:val="006075B1"/>
    <w:rsid w:val="00610667"/>
    <w:rsid w:val="00614634"/>
    <w:rsid w:val="00615589"/>
    <w:rsid w:val="00622A6C"/>
    <w:rsid w:val="0064209E"/>
    <w:rsid w:val="00645A95"/>
    <w:rsid w:val="006A3872"/>
    <w:rsid w:val="006B2FFA"/>
    <w:rsid w:val="006B3F35"/>
    <w:rsid w:val="00703E54"/>
    <w:rsid w:val="00756C1B"/>
    <w:rsid w:val="007732E9"/>
    <w:rsid w:val="00782167"/>
    <w:rsid w:val="007A17E7"/>
    <w:rsid w:val="007C4ED5"/>
    <w:rsid w:val="00807BCD"/>
    <w:rsid w:val="00840CD4"/>
    <w:rsid w:val="008631FE"/>
    <w:rsid w:val="00890E73"/>
    <w:rsid w:val="008A7E31"/>
    <w:rsid w:val="008C0192"/>
    <w:rsid w:val="008C51FC"/>
    <w:rsid w:val="008C6292"/>
    <w:rsid w:val="008D0BE5"/>
    <w:rsid w:val="008D2783"/>
    <w:rsid w:val="00900820"/>
    <w:rsid w:val="00915CB9"/>
    <w:rsid w:val="00921862"/>
    <w:rsid w:val="00924E37"/>
    <w:rsid w:val="00974E94"/>
    <w:rsid w:val="009963FE"/>
    <w:rsid w:val="009C3396"/>
    <w:rsid w:val="00A10B96"/>
    <w:rsid w:val="00A11BE8"/>
    <w:rsid w:val="00A27FF6"/>
    <w:rsid w:val="00A558B4"/>
    <w:rsid w:val="00A7787B"/>
    <w:rsid w:val="00A97AF5"/>
    <w:rsid w:val="00AA605D"/>
    <w:rsid w:val="00AD226B"/>
    <w:rsid w:val="00AD60B0"/>
    <w:rsid w:val="00AE524C"/>
    <w:rsid w:val="00B12A65"/>
    <w:rsid w:val="00B27C34"/>
    <w:rsid w:val="00B57EDF"/>
    <w:rsid w:val="00B667E1"/>
    <w:rsid w:val="00B820EA"/>
    <w:rsid w:val="00B82743"/>
    <w:rsid w:val="00B86E73"/>
    <w:rsid w:val="00B96489"/>
    <w:rsid w:val="00BA2FDC"/>
    <w:rsid w:val="00BB51DD"/>
    <w:rsid w:val="00BC254B"/>
    <w:rsid w:val="00BC72B8"/>
    <w:rsid w:val="00C14558"/>
    <w:rsid w:val="00C24515"/>
    <w:rsid w:val="00C516D9"/>
    <w:rsid w:val="00C54249"/>
    <w:rsid w:val="00C7011F"/>
    <w:rsid w:val="00C8236C"/>
    <w:rsid w:val="00CB1356"/>
    <w:rsid w:val="00CB4FF5"/>
    <w:rsid w:val="00CE2A98"/>
    <w:rsid w:val="00CF1761"/>
    <w:rsid w:val="00D05584"/>
    <w:rsid w:val="00D06694"/>
    <w:rsid w:val="00D2281C"/>
    <w:rsid w:val="00D22849"/>
    <w:rsid w:val="00D253C1"/>
    <w:rsid w:val="00D3307D"/>
    <w:rsid w:val="00D41858"/>
    <w:rsid w:val="00D426B7"/>
    <w:rsid w:val="00D52C7E"/>
    <w:rsid w:val="00DA5B2F"/>
    <w:rsid w:val="00DC4C0A"/>
    <w:rsid w:val="00DE782A"/>
    <w:rsid w:val="00DF452C"/>
    <w:rsid w:val="00E049D8"/>
    <w:rsid w:val="00E06658"/>
    <w:rsid w:val="00E1188D"/>
    <w:rsid w:val="00E212D6"/>
    <w:rsid w:val="00E30F78"/>
    <w:rsid w:val="00E500F0"/>
    <w:rsid w:val="00E74768"/>
    <w:rsid w:val="00E82925"/>
    <w:rsid w:val="00E83B7B"/>
    <w:rsid w:val="00EC244B"/>
    <w:rsid w:val="00EE053D"/>
    <w:rsid w:val="00EE1ABE"/>
    <w:rsid w:val="00EF63C6"/>
    <w:rsid w:val="00F25F75"/>
    <w:rsid w:val="00F6072E"/>
    <w:rsid w:val="00F6277B"/>
    <w:rsid w:val="00F74FAD"/>
    <w:rsid w:val="00F76FC4"/>
    <w:rsid w:val="00F853AD"/>
    <w:rsid w:val="00F91390"/>
    <w:rsid w:val="00FA3984"/>
    <w:rsid w:val="00FB0C4C"/>
    <w:rsid w:val="00F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77695"/>
  <w15:chartTrackingRefBased/>
  <w15:docId w15:val="{2DC02526-BBA2-4D3B-B323-5DE532F3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D41858"/>
    <w:rPr>
      <w:lang w:val="es-ES_tradnl"/>
    </w:rPr>
  </w:style>
  <w:style w:type="paragraph" w:styleId="Prrafodelista">
    <w:name w:val="List Paragraph"/>
    <w:basedOn w:val="Normal"/>
    <w:qFormat/>
    <w:rsid w:val="00480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3766DA"/>
    <w:rPr>
      <w:lang w:val="es-ES_tradnl"/>
    </w:rPr>
  </w:style>
  <w:style w:type="table" w:styleId="Tablaconcuadrcula">
    <w:name w:val="Table Grid"/>
    <w:basedOn w:val="Tablanormal"/>
    <w:uiPriority w:val="59"/>
    <w:rsid w:val="0003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3579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7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7E7"/>
    <w:rPr>
      <w:rFonts w:ascii="Segoe UI" w:hAnsi="Segoe UI" w:cs="Segoe UI"/>
      <w:sz w:val="18"/>
      <w:szCs w:val="18"/>
      <w:lang w:val="es-ES_tradnl"/>
    </w:rPr>
  </w:style>
  <w:style w:type="paragraph" w:styleId="HTMLconformatoprevio">
    <w:name w:val="HTML Preformatted"/>
    <w:basedOn w:val="Normal"/>
    <w:link w:val="HTMLconformatoprevioCar"/>
    <w:rsid w:val="00915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15CB9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ernando.alemany\AppData\Local\Temp\Rar$DIa6620.14182\PRTR%20MEFP%20LOGO%20FONDOS_UE%20SGF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95DF-6380-43E8-9DE6-C2FFC133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C:\Users\Lfernando.alemany\AppData\Local\Temp\Rar$DIa6620.14182\PRTR MEFP LOGO FONDOS_UE SGFP.dotx</Template>
  <TotalTime>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Alemany Rubio Luis Fernando</dc:creator>
  <cp:keywords/>
  <cp:lastModifiedBy>Josep Francesc Sirera Garrigos</cp:lastModifiedBy>
  <cp:revision>2</cp:revision>
  <cp:lastPrinted>2023-09-28T10:28:00Z</cp:lastPrinted>
  <dcterms:created xsi:type="dcterms:W3CDTF">2025-09-04T08:13:00Z</dcterms:created>
  <dcterms:modified xsi:type="dcterms:W3CDTF">2025-09-04T08:13:00Z</dcterms:modified>
</cp:coreProperties>
</file>